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>
        <w:rPr>
          <w:rFonts w:cs="新細明體" w:hint="eastAsia"/>
          <w:u w:val="single"/>
        </w:rPr>
        <w:t>政治利維坦：視域融合與象徵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  </w:t>
      </w:r>
      <w:r>
        <w:rPr>
          <w:rFonts w:cs="新細明體" w:hint="eastAsia"/>
        </w:rPr>
        <w:t>月</w:t>
      </w:r>
      <w:r>
        <w:rPr>
          <w:u w:val="single"/>
        </w:rPr>
        <w:t xml:space="preserve">   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閔宇經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　　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655"/>
        <w:gridCol w:w="4181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36" w:rsidRDefault="000D1436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1436" w:rsidRDefault="000D1436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36" w:rsidRDefault="000D1436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1436" w:rsidRDefault="000D1436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A3081"/>
    <w:rsid w:val="00347A4E"/>
    <w:rsid w:val="003F0E81"/>
    <w:rsid w:val="00595455"/>
    <w:rsid w:val="005E5F13"/>
    <w:rsid w:val="007A6E38"/>
    <w:rsid w:val="009411A7"/>
    <w:rsid w:val="00B02641"/>
    <w:rsid w:val="00BB1504"/>
    <w:rsid w:val="00BB3F48"/>
    <w:rsid w:val="00E15E33"/>
    <w:rsid w:val="00EB4E04"/>
    <w:rsid w:val="00EC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3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308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4E0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28</Words>
  <Characters>160</Characters>
  <Application>Microsoft Office Outlook</Application>
  <DocSecurity>0</DocSecurity>
  <Lines>0</Lines>
  <Paragraphs>0</Paragraphs>
  <ScaleCrop>false</ScaleCrop>
  <Company>W.X.C.Z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Jane</cp:lastModifiedBy>
  <cp:revision>2</cp:revision>
  <dcterms:created xsi:type="dcterms:W3CDTF">2014-08-06T17:03:00Z</dcterms:created>
  <dcterms:modified xsi:type="dcterms:W3CDTF">2014-08-06T17:03:00Z</dcterms:modified>
</cp:coreProperties>
</file>